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636C" w14:textId="5F394145" w:rsidR="00700950" w:rsidRDefault="00700950" w:rsidP="004A5D00">
      <w:pPr>
        <w:pStyle w:val="Cmsor3"/>
        <w:spacing w:before="120" w:after="120" w:line="240" w:lineRule="auto"/>
        <w:jc w:val="center"/>
        <w:rPr>
          <w:rStyle w:val="Kiemels2"/>
          <w:sz w:val="48"/>
          <w:szCs w:val="48"/>
        </w:rPr>
      </w:pPr>
      <w:r w:rsidRPr="004A5D00">
        <w:rPr>
          <w:rStyle w:val="Kiemels2"/>
          <w:sz w:val="48"/>
          <w:szCs w:val="48"/>
        </w:rPr>
        <w:t>Továbbképzési terv</w:t>
      </w:r>
      <w:r w:rsidR="0005043D" w:rsidRPr="004A5D00">
        <w:rPr>
          <w:rStyle w:val="Kiemels2"/>
          <w:sz w:val="48"/>
          <w:szCs w:val="48"/>
        </w:rPr>
        <w:t xml:space="preserve"> </w:t>
      </w:r>
      <w:r w:rsidR="005F721B" w:rsidRPr="004A5D00">
        <w:rPr>
          <w:rStyle w:val="Kiemels2"/>
          <w:sz w:val="48"/>
          <w:szCs w:val="48"/>
        </w:rPr>
        <w:t>__________ év</w:t>
      </w:r>
    </w:p>
    <w:p w14:paraId="3289CD62" w14:textId="77777777" w:rsidR="000B3AC2" w:rsidRPr="000B3AC2" w:rsidRDefault="000B3AC2" w:rsidP="000B3AC2"/>
    <w:tbl>
      <w:tblPr>
        <w:tblStyle w:val="Rcsostblzat"/>
        <w:tblW w:w="228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985"/>
        <w:gridCol w:w="1985"/>
        <w:gridCol w:w="992"/>
        <w:gridCol w:w="992"/>
        <w:gridCol w:w="992"/>
        <w:gridCol w:w="992"/>
        <w:gridCol w:w="2693"/>
        <w:gridCol w:w="1276"/>
        <w:gridCol w:w="992"/>
        <w:gridCol w:w="851"/>
        <w:gridCol w:w="2410"/>
        <w:gridCol w:w="1417"/>
      </w:tblGrid>
      <w:tr w:rsidR="00C533B1" w:rsidRPr="003A6D04" w14:paraId="6E689A83" w14:textId="77777777" w:rsidTr="00C533B1">
        <w:trPr>
          <w:trHeight w:val="685"/>
        </w:trPr>
        <w:tc>
          <w:tcPr>
            <w:tcW w:w="2127" w:type="dxa"/>
            <w:vMerge w:val="restart"/>
            <w:vAlign w:val="center"/>
          </w:tcPr>
          <w:p w14:paraId="0DFAE73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Név</w:t>
            </w:r>
          </w:p>
        </w:tc>
        <w:tc>
          <w:tcPr>
            <w:tcW w:w="1984" w:type="dxa"/>
            <w:vMerge w:val="restart"/>
            <w:vAlign w:val="center"/>
          </w:tcPr>
          <w:p w14:paraId="6D845582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Munkakör</w:t>
            </w:r>
          </w:p>
        </w:tc>
        <w:tc>
          <w:tcPr>
            <w:tcW w:w="1134" w:type="dxa"/>
            <w:vMerge w:val="restart"/>
            <w:vAlign w:val="center"/>
          </w:tcPr>
          <w:p w14:paraId="08D14F18" w14:textId="77777777" w:rsidR="00C533B1" w:rsidRPr="003A6D04" w:rsidRDefault="00C533B1" w:rsidP="00F1008E">
            <w:pPr>
              <w:spacing w:line="240" w:lineRule="auto"/>
              <w:ind w:left="-100" w:right="-103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Működési nyilvántartási szám</w:t>
            </w:r>
          </w:p>
        </w:tc>
        <w:tc>
          <w:tcPr>
            <w:tcW w:w="1985" w:type="dxa"/>
            <w:vMerge w:val="restart"/>
            <w:vAlign w:val="center"/>
          </w:tcPr>
          <w:p w14:paraId="60D410BA" w14:textId="7D16474F" w:rsidR="00C533B1" w:rsidRPr="003A6D04" w:rsidRDefault="00C533B1" w:rsidP="00C533B1">
            <w:pPr>
              <w:spacing w:line="240" w:lineRule="auto"/>
              <w:ind w:left="-106" w:right="-108"/>
              <w:jc w:val="center"/>
              <w:rPr>
                <w:b/>
                <w:sz w:val="20"/>
              </w:rPr>
            </w:pPr>
            <w:r w:rsidRPr="003A6D04">
              <w:rPr>
                <w:b/>
                <w:sz w:val="16"/>
              </w:rPr>
              <w:t>Továbbképzésre kötelezett / Vezetőképzésre kötelezett / Mentes</w:t>
            </w:r>
            <w:r w:rsidR="003176E0">
              <w:rPr>
                <w:b/>
                <w:sz w:val="16"/>
              </w:rPr>
              <w:t>ség</w:t>
            </w:r>
            <w:r w:rsidRPr="003A6D04">
              <w:rPr>
                <w:b/>
                <w:sz w:val="16"/>
              </w:rPr>
              <w:t xml:space="preserve"> (indok) / Felmen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 / Szünetel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</w:t>
            </w:r>
          </w:p>
        </w:tc>
        <w:tc>
          <w:tcPr>
            <w:tcW w:w="1985" w:type="dxa"/>
            <w:vMerge w:val="restart"/>
            <w:vAlign w:val="center"/>
          </w:tcPr>
          <w:p w14:paraId="4292949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18"/>
              </w:rPr>
              <w:t xml:space="preserve">Továbbképzési időszak / Vezető: </w:t>
            </w:r>
            <w:r>
              <w:rPr>
                <w:b/>
                <w:sz w:val="18"/>
              </w:rPr>
              <w:t>legutóbbi vezetőképzés (</w:t>
            </w:r>
            <w:r w:rsidRPr="003A6D04">
              <w:rPr>
                <w:b/>
                <w:sz w:val="18"/>
              </w:rPr>
              <w:t>alapozó vagy megújító</w:t>
            </w:r>
            <w:r>
              <w:rPr>
                <w:b/>
                <w:sz w:val="18"/>
              </w:rPr>
              <w:t xml:space="preserve">) </w:t>
            </w:r>
            <w:r w:rsidRPr="003A6D04">
              <w:rPr>
                <w:b/>
                <w:sz w:val="18"/>
              </w:rPr>
              <w:t>elvégzésének időpontja</w:t>
            </w:r>
          </w:p>
        </w:tc>
        <w:tc>
          <w:tcPr>
            <w:tcW w:w="3968" w:type="dxa"/>
            <w:gridSpan w:val="4"/>
            <w:vAlign w:val="center"/>
          </w:tcPr>
          <w:p w14:paraId="0C5A9F8D" w14:textId="33A77039" w:rsidR="00C533B1" w:rsidRPr="003A6D04" w:rsidRDefault="00C533B1" w:rsidP="008D45DF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 xml:space="preserve">Megszerzendő pontok / </w:t>
            </w:r>
            <w:r w:rsidRPr="003A6D04">
              <w:rPr>
                <w:b/>
                <w:sz w:val="20"/>
              </w:rPr>
              <w:br/>
            </w:r>
            <w:r w:rsidR="00173874" w:rsidRPr="00173874">
              <w:rPr>
                <w:b/>
                <w:sz w:val="20"/>
              </w:rPr>
              <w:t>Eddig megszerzett pontok</w:t>
            </w:r>
          </w:p>
        </w:tc>
        <w:tc>
          <w:tcPr>
            <w:tcW w:w="2693" w:type="dxa"/>
            <w:vMerge w:val="restart"/>
            <w:vAlign w:val="center"/>
          </w:tcPr>
          <w:p w14:paraId="0BA79707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Tervezett képzés(ek) megnevezése</w:t>
            </w:r>
          </w:p>
        </w:tc>
        <w:tc>
          <w:tcPr>
            <w:tcW w:w="1276" w:type="dxa"/>
            <w:vMerge w:val="restart"/>
            <w:vAlign w:val="center"/>
          </w:tcPr>
          <w:p w14:paraId="5EE591B4" w14:textId="352FB87A" w:rsidR="00C533B1" w:rsidRPr="00F1008E" w:rsidRDefault="00C533B1" w:rsidP="000E4DFD">
            <w:pPr>
              <w:spacing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/>
                <w:sz w:val="20"/>
              </w:rPr>
              <w:t>K</w:t>
            </w:r>
            <w:r w:rsidRPr="003A6D04">
              <w:rPr>
                <w:b/>
                <w:sz w:val="20"/>
              </w:rPr>
              <w:t>ategória</w:t>
            </w:r>
            <w:r>
              <w:rPr>
                <w:b/>
                <w:sz w:val="20"/>
              </w:rPr>
              <w:br/>
              <w:t xml:space="preserve"> </w:t>
            </w:r>
            <w:r>
              <w:rPr>
                <w:b/>
                <w:sz w:val="20"/>
              </w:rPr>
              <w:br/>
            </w:r>
            <w:r w:rsidRPr="00F1008E">
              <w:rPr>
                <w:bCs/>
                <w:sz w:val="16"/>
                <w:szCs w:val="18"/>
              </w:rPr>
              <w:t>kötelező (K)</w:t>
            </w:r>
            <w:r w:rsidRPr="00F1008E">
              <w:rPr>
                <w:bCs/>
                <w:sz w:val="16"/>
                <w:szCs w:val="18"/>
              </w:rPr>
              <w:br/>
              <w:t>munkakörhöz kötött (M)</w:t>
            </w:r>
          </w:p>
          <w:p w14:paraId="3759A0DD" w14:textId="48A624F6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F1008E">
              <w:rPr>
                <w:bCs/>
                <w:sz w:val="16"/>
                <w:szCs w:val="18"/>
              </w:rPr>
              <w:t>választható (V)</w:t>
            </w:r>
          </w:p>
        </w:tc>
        <w:tc>
          <w:tcPr>
            <w:tcW w:w="992" w:type="dxa"/>
            <w:vMerge w:val="restart"/>
            <w:vAlign w:val="center"/>
          </w:tcPr>
          <w:p w14:paraId="28F7999F" w14:textId="4C1E3D0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Pontérték</w:t>
            </w:r>
          </w:p>
        </w:tc>
        <w:tc>
          <w:tcPr>
            <w:tcW w:w="851" w:type="dxa"/>
            <w:vMerge w:val="restart"/>
            <w:vAlign w:val="center"/>
          </w:tcPr>
          <w:p w14:paraId="7E974CFD" w14:textId="4745A1B9" w:rsidR="00C533B1" w:rsidRPr="003A6D04" w:rsidRDefault="00C533B1" w:rsidP="00F1008E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Várható távolléti idő</w:t>
            </w:r>
          </w:p>
        </w:tc>
        <w:tc>
          <w:tcPr>
            <w:tcW w:w="2410" w:type="dxa"/>
            <w:vMerge w:val="restart"/>
            <w:vAlign w:val="center"/>
          </w:tcPr>
          <w:p w14:paraId="047D1668" w14:textId="40110CB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Helyettesítésre vonatkozó terv</w:t>
            </w:r>
          </w:p>
        </w:tc>
        <w:tc>
          <w:tcPr>
            <w:tcW w:w="1417" w:type="dxa"/>
            <w:vMerge w:val="restart"/>
            <w:vAlign w:val="center"/>
          </w:tcPr>
          <w:p w14:paraId="4DD13845" w14:textId="77777777" w:rsidR="00C533B1" w:rsidRPr="003A6D04" w:rsidRDefault="00C533B1" w:rsidP="000E4DFD">
            <w:pPr>
              <w:spacing w:line="240" w:lineRule="auto"/>
              <w:ind w:left="-56" w:right="-44"/>
              <w:jc w:val="center"/>
              <w:rPr>
                <w:b/>
                <w:sz w:val="19"/>
                <w:szCs w:val="19"/>
              </w:rPr>
            </w:pPr>
            <w:r w:rsidRPr="003A6D04">
              <w:rPr>
                <w:b/>
                <w:sz w:val="19"/>
                <w:szCs w:val="19"/>
              </w:rPr>
              <w:t xml:space="preserve">Továbbképzési </w:t>
            </w:r>
            <w:r w:rsidRPr="003A6D04">
              <w:rPr>
                <w:b/>
                <w:spacing w:val="-2"/>
                <w:sz w:val="19"/>
                <w:szCs w:val="19"/>
              </w:rPr>
              <w:t>kötelezettségét</w:t>
            </w:r>
            <w:r w:rsidRPr="003A6D04">
              <w:rPr>
                <w:b/>
                <w:sz w:val="19"/>
                <w:szCs w:val="19"/>
              </w:rPr>
              <w:t xml:space="preserve"> teljesítette?</w:t>
            </w:r>
          </w:p>
        </w:tc>
      </w:tr>
      <w:tr w:rsidR="00C533B1" w:rsidRPr="00FF0D36" w14:paraId="3D03D3EB" w14:textId="77777777" w:rsidTr="00C533B1">
        <w:tc>
          <w:tcPr>
            <w:tcW w:w="2127" w:type="dxa"/>
            <w:vMerge/>
            <w:vAlign w:val="center"/>
          </w:tcPr>
          <w:p w14:paraId="3DFC7F90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B6876A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75A7A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D89B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88CF01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7A2291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Összesen 60/80</w:t>
            </w:r>
          </w:p>
        </w:tc>
        <w:tc>
          <w:tcPr>
            <w:tcW w:w="992" w:type="dxa"/>
            <w:vAlign w:val="center"/>
          </w:tcPr>
          <w:p w14:paraId="768D0045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Ebből kötelező</w:t>
            </w:r>
            <w:r>
              <w:rPr>
                <w:sz w:val="18"/>
              </w:rPr>
              <w:t xml:space="preserve"> (min.)</w:t>
            </w:r>
          </w:p>
        </w:tc>
        <w:tc>
          <w:tcPr>
            <w:tcW w:w="992" w:type="dxa"/>
            <w:vAlign w:val="center"/>
          </w:tcPr>
          <w:p w14:paraId="1A5050FA" w14:textId="77777777" w:rsidR="00C533B1" w:rsidRPr="00BC09D0" w:rsidRDefault="00C533B1" w:rsidP="000E4DFD">
            <w:pPr>
              <w:spacing w:line="240" w:lineRule="auto"/>
              <w:ind w:left="-113" w:right="-111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munkakör-höz kötött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min.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63F4EAE" w14:textId="77777777" w:rsidR="00C533B1" w:rsidRPr="00BC09D0" w:rsidRDefault="00C533B1" w:rsidP="000E4DFD">
            <w:pPr>
              <w:spacing w:line="240" w:lineRule="auto"/>
              <w:ind w:right="-17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</w:t>
            </w:r>
            <w:r w:rsidRPr="003A6D04">
              <w:rPr>
                <w:sz w:val="16"/>
              </w:rPr>
              <w:t>választható</w:t>
            </w:r>
            <w:r w:rsidRPr="00BC09D0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max.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15BA24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07F0CF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016D9A14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8F623E7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8ADF63D" w14:textId="28ECB698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CC4F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9F40C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F266A1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FBFBA8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3E1A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D3986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89B89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7BACF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A80C8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F452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1F4D4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E4998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E37A4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683C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DFB2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DD60D1E" w14:textId="6E7E7B5C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C21B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06172E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8FA6ED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7AD2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FC5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63032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17DF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55F6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2941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B6C1A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0F1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B250A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C11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2160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625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CBDDA5" w14:textId="54D923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02CC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8F4D6B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0171BB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18F721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185C5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C9BF68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4E71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6A621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40F69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403B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3465C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31E2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BCED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42C7D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C0C7DE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FEEFA7F" w14:textId="67B6A10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CB5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06AFACA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38A21D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5417D2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B8D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1A680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1670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EA68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A6F6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48411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F5B72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E7FCB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A440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0A3FA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65722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33E9222" w14:textId="58B17E4F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78D4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8E54E2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484F54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BC2563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7384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FA4A1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C167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B12A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C41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C7133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927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BBC91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E55D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2B077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29F8A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CFF4D2" w14:textId="50E28C8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EFDC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59D04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FF3DF8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D3CC3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4EF3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DFC6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BC15B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CFB56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6E1D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5CB11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02C2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FA1CE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34BA5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9F3D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9CF0A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DD7A51" w14:textId="1C7FB98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AA3FA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6DFC7B8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3084B1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363D8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31B0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29134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A7A62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9E52B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D88FA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0AAF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04AB7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F33E5B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00053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51F46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B8D767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D47B6C" w14:textId="328F9E1E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8FCEC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32B02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A1C2F7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6564D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A0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5EEC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994E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533E0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7F8A6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EE69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4EDD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3A68A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2E536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EC33B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5C67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42E526" w14:textId="1EB8B84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5D9BE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03CAC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99BB93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61CEA3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52102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428FA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8D80D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9562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F25A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885D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7759D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BDF68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A8659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F87AA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D170B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4D96E4" w14:textId="563EC76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A25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FB5EFD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A9C7F3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CA2EC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71B6E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8191C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C1915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F2D7C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4DE2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E64C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1BC39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2B16C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1690F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CA764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EAC4E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4C4FD92" w14:textId="224E1C1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40A4B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50E607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C77E2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32A9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92E17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DFC84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131AE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FC7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2E8CB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D8BAC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81E8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4B5645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D7F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78A8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D3A29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5DA9D8" w14:textId="4D44323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498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4B47AE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396D2B4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C1DFC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664A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53794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603C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01FF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BDEC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626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7281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7EE9D7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1AAAB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29131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257D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2138D23" w14:textId="644D6B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1A58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7059BA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A78379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0FA4BB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368E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F497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5DA4F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8D72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80372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D111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876AC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017117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066B5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52D8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ACA0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5078F1" w14:textId="20584D6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3C7F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4E348E8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D30C0E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659EC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94D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1684D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97FA9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8AA67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2067F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12E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A4679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226C973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0B001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752D1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9FA27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0F5EDA" w14:textId="3004B3C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B6AB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00ED7F0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E70CB1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2B336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FC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D3FC0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783B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3A9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E657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C10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A82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78C52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2F22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14FF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B8506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75B06A7" w14:textId="15E9D02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1B35D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DEED72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56E5A3AE" w14:textId="68D809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C524B9" w14:textId="59D5598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EB73C" w14:textId="79CA1D5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682D19" w14:textId="752078E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896E9AF" w14:textId="40040429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8F8AA1" w14:textId="44710CC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C63B32" w14:textId="62FAA3F6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D9DEFB" w14:textId="5401C54B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C19A6" w14:textId="3E295DD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1E2782" w14:textId="02C0EB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9F8EFE" w14:textId="76B46CDA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744A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910B8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3D78EB" w14:textId="2B340782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54B6A0" w14:textId="5CC99D6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CC6FE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6EC050B3" w14:textId="54910E56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2E4CDF3" w14:textId="10FCFD60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BDC4E8" w14:textId="71A6399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37EC1F" w14:textId="35C56AFD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6A3435" w14:textId="04A7D5E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61B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F7185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6DE07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489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07C42F" w14:textId="54D4D97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FE1B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498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BEE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7BD5C4" w14:textId="4D34E31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C49672" w14:textId="43037A5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96FAC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2ECC3C2" w14:textId="375A3E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1ECC16" w14:textId="074D30E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881CF8" w14:textId="355B36A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020A4B" w14:textId="5BDFD78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E51B02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E042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52E42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07C0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026D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5E3C6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3F12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2BA89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024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C51491" w14:textId="67B7A98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B2C0B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01E7748" w14:textId="77777777" w:rsidR="00700950" w:rsidRDefault="00700950" w:rsidP="00AA7907">
      <w:pPr>
        <w:spacing w:line="240" w:lineRule="auto"/>
      </w:pPr>
    </w:p>
    <w:p w14:paraId="5DD282C0" w14:textId="77777777" w:rsidR="003C680A" w:rsidRDefault="003C680A" w:rsidP="003C680A">
      <w:pPr>
        <w:spacing w:line="240" w:lineRule="auto"/>
        <w:ind w:right="963"/>
      </w:pPr>
      <w:r>
        <w:t>A Tkr. 15. § (3). bek. szerint minden továbbképzésre kötelezettnek a továbbképzés részvételi díját a munkáltató viseli, megtéríti az utazás költségeit és biztosítja a távolléti díjat.</w:t>
      </w:r>
    </w:p>
    <w:p w14:paraId="5BB3B566" w14:textId="25844186" w:rsidR="003C680A" w:rsidRDefault="003C680A" w:rsidP="003C680A">
      <w:pPr>
        <w:spacing w:line="240" w:lineRule="auto"/>
        <w:ind w:right="963"/>
      </w:pPr>
      <w:r>
        <w:t>A továbbképzés idejére a munkavállaló számára a munkáltató munkaidő-kedvezményt biztosít.</w:t>
      </w:r>
    </w:p>
    <w:p w14:paraId="0167B0E1" w14:textId="7D706058" w:rsidR="00E3705F" w:rsidRPr="00C533B1" w:rsidRDefault="003C680A" w:rsidP="003C680A">
      <w:pPr>
        <w:spacing w:line="240" w:lineRule="auto"/>
        <w:ind w:right="963"/>
        <w:rPr>
          <w:sz w:val="24"/>
          <w:szCs w:val="24"/>
        </w:rPr>
      </w:pPr>
      <w:r>
        <w:t>A helyettesítéseket a Helyettesítési Tervben / Munkaköri leírásban foglaltak szerint látjuk el.</w:t>
      </w:r>
    </w:p>
    <w:sectPr w:rsidR="00E3705F" w:rsidRPr="00C533B1" w:rsidSect="000B3AC2">
      <w:headerReference w:type="default" r:id="rId7"/>
      <w:pgSz w:w="23811" w:h="16838" w:orient="landscape" w:code="8"/>
      <w:pgMar w:top="1418" w:right="820" w:bottom="993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C5BA" w14:textId="77777777" w:rsidR="00A0792A" w:rsidRDefault="00A0792A" w:rsidP="003B6470">
      <w:r>
        <w:separator/>
      </w:r>
    </w:p>
    <w:p w14:paraId="3FD13641" w14:textId="77777777" w:rsidR="00A0792A" w:rsidRDefault="00A0792A"/>
  </w:endnote>
  <w:endnote w:type="continuationSeparator" w:id="0">
    <w:p w14:paraId="267139BB" w14:textId="77777777" w:rsidR="00A0792A" w:rsidRDefault="00A0792A" w:rsidP="003B6470">
      <w:r>
        <w:continuationSeparator/>
      </w:r>
    </w:p>
    <w:p w14:paraId="60C0711B" w14:textId="77777777" w:rsidR="00A0792A" w:rsidRDefault="00A07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C98F" w14:textId="77777777" w:rsidR="00A0792A" w:rsidRDefault="00A0792A" w:rsidP="003B6470">
      <w:r>
        <w:separator/>
      </w:r>
    </w:p>
    <w:p w14:paraId="3B8C715B" w14:textId="77777777" w:rsidR="00A0792A" w:rsidRDefault="00A0792A"/>
  </w:footnote>
  <w:footnote w:type="continuationSeparator" w:id="0">
    <w:p w14:paraId="1EA0B3FE" w14:textId="77777777" w:rsidR="00A0792A" w:rsidRDefault="00A0792A" w:rsidP="003B6470">
      <w:r>
        <w:continuationSeparator/>
      </w:r>
    </w:p>
    <w:p w14:paraId="1625D864" w14:textId="77777777" w:rsidR="00A0792A" w:rsidRDefault="00A07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A661" w14:textId="77777777" w:rsidR="007B4A6E" w:rsidRDefault="007B4A6E" w:rsidP="003B647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BD009EB" wp14:editId="263D5583">
          <wp:simplePos x="0" y="0"/>
          <wp:positionH relativeFrom="column">
            <wp:posOffset>-214630</wp:posOffset>
          </wp:positionH>
          <wp:positionV relativeFrom="paragraph">
            <wp:posOffset>-33020</wp:posOffset>
          </wp:positionV>
          <wp:extent cx="2581835" cy="464764"/>
          <wp:effectExtent l="0" t="0" r="0" b="5715"/>
          <wp:wrapNone/>
          <wp:docPr id="6" name="Kép 6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edények, tányér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7B2F3" w14:textId="77777777" w:rsidR="007B4A6E" w:rsidRDefault="007B4A6E" w:rsidP="003B64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8A2"/>
    <w:multiLevelType w:val="hybridMultilevel"/>
    <w:tmpl w:val="ABE62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C326F"/>
    <w:multiLevelType w:val="hybridMultilevel"/>
    <w:tmpl w:val="4F46AE4E"/>
    <w:lvl w:ilvl="0" w:tplc="068EBF3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4C53"/>
    <w:multiLevelType w:val="hybridMultilevel"/>
    <w:tmpl w:val="C34C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1EAC"/>
    <w:multiLevelType w:val="hybridMultilevel"/>
    <w:tmpl w:val="BB265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F1C"/>
    <w:multiLevelType w:val="hybridMultilevel"/>
    <w:tmpl w:val="CC383452"/>
    <w:lvl w:ilvl="0" w:tplc="9372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56651"/>
    <w:multiLevelType w:val="hybridMultilevel"/>
    <w:tmpl w:val="7C9E5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50297">
    <w:abstractNumId w:val="2"/>
  </w:num>
  <w:num w:numId="2" w16cid:durableId="1703627005">
    <w:abstractNumId w:val="9"/>
  </w:num>
  <w:num w:numId="3" w16cid:durableId="2135753183">
    <w:abstractNumId w:val="11"/>
  </w:num>
  <w:num w:numId="4" w16cid:durableId="1947079889">
    <w:abstractNumId w:val="3"/>
  </w:num>
  <w:num w:numId="5" w16cid:durableId="177281088">
    <w:abstractNumId w:val="5"/>
  </w:num>
  <w:num w:numId="6" w16cid:durableId="2088768183">
    <w:abstractNumId w:val="6"/>
  </w:num>
  <w:num w:numId="7" w16cid:durableId="273632224">
    <w:abstractNumId w:val="8"/>
  </w:num>
  <w:num w:numId="8" w16cid:durableId="1404716890">
    <w:abstractNumId w:val="7"/>
  </w:num>
  <w:num w:numId="9" w16cid:durableId="510069166">
    <w:abstractNumId w:val="1"/>
  </w:num>
  <w:num w:numId="10" w16cid:durableId="1576476424">
    <w:abstractNumId w:val="0"/>
  </w:num>
  <w:num w:numId="11" w16cid:durableId="1050030299">
    <w:abstractNumId w:val="4"/>
  </w:num>
  <w:num w:numId="12" w16cid:durableId="564534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CB"/>
    <w:rsid w:val="0005043D"/>
    <w:rsid w:val="000A60C4"/>
    <w:rsid w:val="000B3AC2"/>
    <w:rsid w:val="000E225B"/>
    <w:rsid w:val="000E4DFD"/>
    <w:rsid w:val="00120A75"/>
    <w:rsid w:val="00173874"/>
    <w:rsid w:val="001A6AD2"/>
    <w:rsid w:val="001C16AA"/>
    <w:rsid w:val="001D41C2"/>
    <w:rsid w:val="0020513C"/>
    <w:rsid w:val="00223EAC"/>
    <w:rsid w:val="002319C6"/>
    <w:rsid w:val="00253CEC"/>
    <w:rsid w:val="00283AC7"/>
    <w:rsid w:val="002A04C3"/>
    <w:rsid w:val="0031505E"/>
    <w:rsid w:val="003176E0"/>
    <w:rsid w:val="00340496"/>
    <w:rsid w:val="00360DE8"/>
    <w:rsid w:val="003924AF"/>
    <w:rsid w:val="003A33ED"/>
    <w:rsid w:val="003A6D04"/>
    <w:rsid w:val="003B6470"/>
    <w:rsid w:val="003B7A0D"/>
    <w:rsid w:val="003C680A"/>
    <w:rsid w:val="003E17AA"/>
    <w:rsid w:val="004122DB"/>
    <w:rsid w:val="0041299C"/>
    <w:rsid w:val="00412E6B"/>
    <w:rsid w:val="0042012C"/>
    <w:rsid w:val="00425E21"/>
    <w:rsid w:val="00426094"/>
    <w:rsid w:val="00452109"/>
    <w:rsid w:val="00487C1B"/>
    <w:rsid w:val="004A5D00"/>
    <w:rsid w:val="004D6FF9"/>
    <w:rsid w:val="00535D94"/>
    <w:rsid w:val="0056021C"/>
    <w:rsid w:val="0057244F"/>
    <w:rsid w:val="00576BB8"/>
    <w:rsid w:val="00583BE5"/>
    <w:rsid w:val="00595285"/>
    <w:rsid w:val="005A2B10"/>
    <w:rsid w:val="005A46B3"/>
    <w:rsid w:val="005B5D89"/>
    <w:rsid w:val="005C376A"/>
    <w:rsid w:val="005F5E43"/>
    <w:rsid w:val="005F721B"/>
    <w:rsid w:val="0060101E"/>
    <w:rsid w:val="0063287B"/>
    <w:rsid w:val="006431BA"/>
    <w:rsid w:val="00644A85"/>
    <w:rsid w:val="00690FCB"/>
    <w:rsid w:val="006A457B"/>
    <w:rsid w:val="006E285B"/>
    <w:rsid w:val="006F03AE"/>
    <w:rsid w:val="006F734D"/>
    <w:rsid w:val="00700950"/>
    <w:rsid w:val="00703175"/>
    <w:rsid w:val="007336D9"/>
    <w:rsid w:val="007978BE"/>
    <w:rsid w:val="007B0981"/>
    <w:rsid w:val="007B4A6E"/>
    <w:rsid w:val="007E19D3"/>
    <w:rsid w:val="007E396A"/>
    <w:rsid w:val="007F2C08"/>
    <w:rsid w:val="0083574D"/>
    <w:rsid w:val="0085227D"/>
    <w:rsid w:val="00856225"/>
    <w:rsid w:val="0088008A"/>
    <w:rsid w:val="008800CB"/>
    <w:rsid w:val="0089415E"/>
    <w:rsid w:val="008972AB"/>
    <w:rsid w:val="008D45DF"/>
    <w:rsid w:val="008D6F17"/>
    <w:rsid w:val="008D728B"/>
    <w:rsid w:val="009179E5"/>
    <w:rsid w:val="00931118"/>
    <w:rsid w:val="009561DA"/>
    <w:rsid w:val="009667DB"/>
    <w:rsid w:val="0098126E"/>
    <w:rsid w:val="00982C49"/>
    <w:rsid w:val="00984B76"/>
    <w:rsid w:val="00992511"/>
    <w:rsid w:val="009C3B2E"/>
    <w:rsid w:val="009C3DB8"/>
    <w:rsid w:val="009F42DB"/>
    <w:rsid w:val="00A0792A"/>
    <w:rsid w:val="00A360D0"/>
    <w:rsid w:val="00A472C3"/>
    <w:rsid w:val="00A57465"/>
    <w:rsid w:val="00A60A02"/>
    <w:rsid w:val="00A91B6C"/>
    <w:rsid w:val="00AA7907"/>
    <w:rsid w:val="00AC020E"/>
    <w:rsid w:val="00B07466"/>
    <w:rsid w:val="00B1453B"/>
    <w:rsid w:val="00B35710"/>
    <w:rsid w:val="00B36CD1"/>
    <w:rsid w:val="00B4011C"/>
    <w:rsid w:val="00B50F13"/>
    <w:rsid w:val="00B93B6C"/>
    <w:rsid w:val="00BA0EAB"/>
    <w:rsid w:val="00BB7411"/>
    <w:rsid w:val="00BC09D0"/>
    <w:rsid w:val="00BD2716"/>
    <w:rsid w:val="00BE2F48"/>
    <w:rsid w:val="00C002C0"/>
    <w:rsid w:val="00C360EE"/>
    <w:rsid w:val="00C533B1"/>
    <w:rsid w:val="00C56907"/>
    <w:rsid w:val="00C67C4A"/>
    <w:rsid w:val="00C93397"/>
    <w:rsid w:val="00CA1AE2"/>
    <w:rsid w:val="00CB0FCE"/>
    <w:rsid w:val="00CE5633"/>
    <w:rsid w:val="00D215E3"/>
    <w:rsid w:val="00D23A10"/>
    <w:rsid w:val="00D67FCA"/>
    <w:rsid w:val="00D9353F"/>
    <w:rsid w:val="00DA3CB1"/>
    <w:rsid w:val="00DB573B"/>
    <w:rsid w:val="00DC4B77"/>
    <w:rsid w:val="00DE7489"/>
    <w:rsid w:val="00DF7F80"/>
    <w:rsid w:val="00E00AF6"/>
    <w:rsid w:val="00E21DD5"/>
    <w:rsid w:val="00E3705F"/>
    <w:rsid w:val="00E37A20"/>
    <w:rsid w:val="00E70007"/>
    <w:rsid w:val="00E73611"/>
    <w:rsid w:val="00E7602B"/>
    <w:rsid w:val="00E81FDD"/>
    <w:rsid w:val="00E94AC2"/>
    <w:rsid w:val="00EA21BF"/>
    <w:rsid w:val="00ED16B6"/>
    <w:rsid w:val="00F1008E"/>
    <w:rsid w:val="00F17F63"/>
    <w:rsid w:val="00F75039"/>
    <w:rsid w:val="00FF0D3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DD6B10"/>
  <w15:chartTrackingRefBased/>
  <w15:docId w15:val="{DA31782A-9BDC-458F-B201-BE78044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470"/>
    <w:pPr>
      <w:spacing w:after="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ED16B6"/>
    <w:pPr>
      <w:keepNext/>
      <w:keepLines/>
      <w:spacing w:before="480" w:after="240"/>
      <w:outlineLvl w:val="0"/>
    </w:pPr>
    <w:rPr>
      <w:rFonts w:eastAsiaTheme="majorEastAsia"/>
      <w:b/>
      <w:bCs/>
      <w:color w:val="000000" w:themeColor="text1"/>
      <w:spacing w:val="-4"/>
      <w:sz w:val="32"/>
      <w:szCs w:val="32"/>
      <w:u w:val="single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A60A02"/>
    <w:pPr>
      <w:spacing w:before="240" w:after="120"/>
      <w:outlineLvl w:val="1"/>
    </w:pPr>
    <w:rPr>
      <w:sz w:val="28"/>
      <w:szCs w:val="28"/>
      <w:u w:val="dash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B36CD1"/>
    <w:pPr>
      <w:spacing w:after="0"/>
      <w:outlineLvl w:val="2"/>
    </w:pPr>
    <w:rPr>
      <w:sz w:val="24"/>
      <w:szCs w:val="24"/>
      <w:u w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9353F"/>
    <w:pPr>
      <w:keepNext/>
      <w:keepLines/>
      <w:spacing w:before="120" w:after="40"/>
      <w:outlineLvl w:val="3"/>
    </w:pPr>
    <w:rPr>
      <w:rFonts w:eastAsiaTheme="majorEastAsia"/>
      <w:b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A60A02"/>
    <w:pPr>
      <w:spacing w:after="0" w:line="240" w:lineRule="auto"/>
      <w:jc w:val="both"/>
    </w:pPr>
  </w:style>
  <w:style w:type="character" w:customStyle="1" w:styleId="Cmsor1Char">
    <w:name w:val="Címsor 1 Char"/>
    <w:basedOn w:val="Bekezdsalapbettpusa"/>
    <w:link w:val="Cmsor1"/>
    <w:uiPriority w:val="9"/>
    <w:rsid w:val="00ED16B6"/>
    <w:rPr>
      <w:rFonts w:eastAsiaTheme="majorEastAsia" w:cstheme="minorHAnsi"/>
      <w:b/>
      <w:bCs/>
      <w:color w:val="000000" w:themeColor="text1"/>
      <w:spacing w:val="-4"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A60A0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B36CD1"/>
    <w:rPr>
      <w:rFonts w:eastAsiaTheme="majorEastAsia" w:cstheme="minorHAnsi"/>
      <w:b/>
      <w:bCs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9353F"/>
    <w:rPr>
      <w:rFonts w:eastAsiaTheme="majorEastAsia" w:cstheme="minorHAnsi"/>
      <w:b/>
      <w:bCs/>
      <w:color w:val="000000" w:themeColor="text1"/>
    </w:rPr>
  </w:style>
  <w:style w:type="paragraph" w:styleId="Listaszerbekezds">
    <w:name w:val="List Paragraph"/>
    <w:basedOn w:val="Norml"/>
    <w:uiPriority w:val="34"/>
    <w:qFormat/>
    <w:rsid w:val="00E00AF6"/>
    <w:pPr>
      <w:numPr>
        <w:numId w:val="4"/>
      </w:numPr>
      <w:contextualSpacing/>
    </w:pPr>
  </w:style>
  <w:style w:type="paragraph" w:customStyle="1" w:styleId="jogszabaly">
    <w:name w:val="jogszabaly"/>
    <w:basedOn w:val="Norml"/>
    <w:qFormat/>
    <w:rsid w:val="006E285B"/>
    <w:rPr>
      <w:i/>
      <w:iCs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5E21"/>
  </w:style>
  <w:style w:type="paragraph" w:styleId="llb">
    <w:name w:val="footer"/>
    <w:basedOn w:val="Norml"/>
    <w:link w:val="llb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E21"/>
  </w:style>
  <w:style w:type="paragraph" w:customStyle="1" w:styleId="BasicParagraph">
    <w:name w:val="[Basic Paragraph]"/>
    <w:basedOn w:val="Norml"/>
    <w:uiPriority w:val="99"/>
    <w:rsid w:val="00425E2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Rcsostblzat">
    <w:name w:val="Table Grid"/>
    <w:basedOn w:val="Normltblzat"/>
    <w:uiPriority w:val="39"/>
    <w:rsid w:val="00D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0AF6"/>
    <w:rPr>
      <w:color w:val="0000FF"/>
      <w:u w:val="single"/>
    </w:rPr>
  </w:style>
  <w:style w:type="character" w:customStyle="1" w:styleId="highlighted">
    <w:name w:val="highlighted"/>
    <w:basedOn w:val="Bekezdsalapbettpusa"/>
    <w:rsid w:val="00E00AF6"/>
  </w:style>
  <w:style w:type="character" w:customStyle="1" w:styleId="object">
    <w:name w:val="object"/>
    <w:basedOn w:val="Bekezdsalapbettpusa"/>
    <w:rsid w:val="00E00AF6"/>
  </w:style>
  <w:style w:type="character" w:styleId="Kiemels2">
    <w:name w:val="Strong"/>
    <w:basedOn w:val="Bekezdsalapbettpusa"/>
    <w:uiPriority w:val="22"/>
    <w:qFormat/>
    <w:rsid w:val="00D23A10"/>
    <w:rPr>
      <w:sz w:val="36"/>
    </w:rPr>
  </w:style>
  <w:style w:type="character" w:customStyle="1" w:styleId="grame">
    <w:name w:val="grame"/>
    <w:basedOn w:val="Bekezdsalapbettpusa"/>
    <w:rsid w:val="00E00AF6"/>
  </w:style>
  <w:style w:type="character" w:styleId="Mrltotthiperhivatkozs">
    <w:name w:val="FollowedHyperlink"/>
    <w:basedOn w:val="Bekezdsalapbettpusa"/>
    <w:uiPriority w:val="99"/>
    <w:semiHidden/>
    <w:unhideWhenUsed/>
    <w:rsid w:val="00FF41A9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zti\Documents\Egy&#233;ni%20Office-sablonok\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8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Feszti</dc:creator>
  <cp:keywords/>
  <dc:description/>
  <cp:lastModifiedBy>Eszter Fehér</cp:lastModifiedBy>
  <cp:revision>9</cp:revision>
  <dcterms:created xsi:type="dcterms:W3CDTF">2022-09-21T11:59:00Z</dcterms:created>
  <dcterms:modified xsi:type="dcterms:W3CDTF">2023-12-17T06:55:00Z</dcterms:modified>
</cp:coreProperties>
</file>